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75" w:rsidRDefault="008628E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臺中榮</w:t>
      </w:r>
      <w:r w:rsidR="008D5E30">
        <w:rPr>
          <w:rFonts w:ascii="標楷體" w:eastAsia="標楷體" w:hAnsi="標楷體" w:hint="eastAsia"/>
          <w:sz w:val="36"/>
          <w:szCs w:val="36"/>
        </w:rPr>
        <w:t>民總醫院</w:t>
      </w:r>
      <w:r>
        <w:rPr>
          <w:rFonts w:ascii="標楷體" w:eastAsia="標楷體" w:hAnsi="標楷體"/>
          <w:sz w:val="36"/>
          <w:szCs w:val="36"/>
        </w:rPr>
        <w:t>研究計畫領用管制藥品</w:t>
      </w:r>
      <w:r w:rsidR="008D5E30">
        <w:rPr>
          <w:rFonts w:ascii="標楷體" w:eastAsia="標楷體" w:hAnsi="標楷體" w:hint="eastAsia"/>
          <w:sz w:val="36"/>
          <w:szCs w:val="36"/>
        </w:rPr>
        <w:t>記</w:t>
      </w:r>
      <w:r>
        <w:rPr>
          <w:rFonts w:ascii="標楷體" w:eastAsia="標楷體" w:hAnsi="標楷體"/>
          <w:sz w:val="36"/>
          <w:szCs w:val="36"/>
        </w:rPr>
        <w:t>錄表</w:t>
      </w:r>
    </w:p>
    <w:p w:rsidR="00391475" w:rsidRDefault="008628E0">
      <w:pPr>
        <w:ind w:right="140"/>
        <w:jc w:val="right"/>
      </w:pP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日</w:t>
      </w:r>
    </w:p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77"/>
        <w:gridCol w:w="336"/>
        <w:gridCol w:w="1342"/>
        <w:gridCol w:w="1207"/>
        <w:gridCol w:w="470"/>
        <w:gridCol w:w="813"/>
        <w:gridCol w:w="865"/>
        <w:gridCol w:w="328"/>
        <w:gridCol w:w="85"/>
        <w:gridCol w:w="1264"/>
        <w:gridCol w:w="1678"/>
        <w:gridCol w:w="425"/>
      </w:tblGrid>
      <w:tr w:rsidR="00391475" w:rsidTr="0039147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8628E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計畫名稱</w:t>
            </w:r>
          </w:p>
        </w:tc>
        <w:tc>
          <w:tcPr>
            <w:tcW w:w="80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39147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8628E0" w:rsidP="008D5E3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第一聯：藥</w:t>
            </w:r>
            <w:r w:rsidR="008D5E30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  <w:r>
              <w:rPr>
                <w:rFonts w:ascii="標楷體" w:eastAsia="標楷體" w:hAnsi="標楷體"/>
                <w:sz w:val="20"/>
                <w:szCs w:val="20"/>
              </w:rPr>
              <w:t>部留存</w:t>
            </w:r>
          </w:p>
        </w:tc>
      </w:tr>
      <w:tr w:rsidR="00391475" w:rsidTr="0039147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8628E0">
            <w:pPr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管制藥核准文號</w:t>
            </w:r>
          </w:p>
        </w:tc>
        <w:tc>
          <w:tcPr>
            <w:tcW w:w="3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8628E0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署授管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字第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8628E0">
            <w:pPr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發文日期</w:t>
            </w:r>
          </w:p>
        </w:tc>
        <w:tc>
          <w:tcPr>
            <w:tcW w:w="3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8628E0">
            <w:pPr>
              <w:ind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39147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475" w:rsidTr="0039147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8628E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執行計畫期間</w:t>
            </w:r>
          </w:p>
        </w:tc>
        <w:tc>
          <w:tcPr>
            <w:tcW w:w="80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8628E0">
            <w:pPr>
              <w:ind w:left="12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39147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475" w:rsidTr="0039147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8628E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計畫主持人</w:t>
            </w:r>
          </w:p>
        </w:tc>
        <w:tc>
          <w:tcPr>
            <w:tcW w:w="80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8628E0">
            <w:pPr>
              <w:ind w:firstLine="28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電話：</w:t>
            </w: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39147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475" w:rsidTr="0039147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8628E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計畫執行地點</w:t>
            </w:r>
          </w:p>
        </w:tc>
        <w:tc>
          <w:tcPr>
            <w:tcW w:w="80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8628E0">
            <w:pPr>
              <w:ind w:firstLine="84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大樓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科室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</w:rPr>
              <w:t>分機：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>聯絡人：</w:t>
            </w: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39147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475" w:rsidTr="0039147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0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8628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管制藥品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8628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藥品名稱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8628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成分含量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8628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核准使用量</w:t>
            </w: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3914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475" w:rsidTr="0039147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0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39147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3914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3914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3914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3914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475" w:rsidTr="0039147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0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39147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8628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前次申領總量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8628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本次領用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量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8628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尚留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未領量</w:t>
            </w:r>
            <w:proofErr w:type="gramEnd"/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3914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475" w:rsidTr="0039147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0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39147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3914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3914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3914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3914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475" w:rsidTr="00391475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8628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計畫主持人簽章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3914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8628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藥品領用人簽章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3914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8628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藥品發放人</w:t>
            </w:r>
          </w:p>
          <w:p w:rsidR="00391475" w:rsidRDefault="008628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39147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39147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91475" w:rsidRDefault="008628E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領用管制藥品時，請計畫主持人簽章後，領用人憑以向藥局領藥。</w:t>
      </w:r>
    </w:p>
    <w:p w:rsidR="00391475" w:rsidRDefault="00391475">
      <w:pPr>
        <w:jc w:val="center"/>
        <w:rPr>
          <w:rFonts w:ascii="標楷體" w:eastAsia="標楷體" w:hAnsi="標楷體"/>
          <w:sz w:val="36"/>
          <w:szCs w:val="36"/>
        </w:rPr>
      </w:pPr>
    </w:p>
    <w:p w:rsidR="00391475" w:rsidRDefault="008628E0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sz w:val="36"/>
          <w:szCs w:val="36"/>
        </w:rPr>
        <w:t>中榮</w:t>
      </w:r>
      <w:r w:rsidR="008D5E30">
        <w:rPr>
          <w:rFonts w:ascii="標楷體" w:eastAsia="標楷體" w:hAnsi="標楷體" w:hint="eastAsia"/>
          <w:sz w:val="36"/>
          <w:szCs w:val="36"/>
        </w:rPr>
        <w:t>民總醫院</w:t>
      </w:r>
      <w:r>
        <w:rPr>
          <w:rFonts w:ascii="標楷體" w:eastAsia="標楷體" w:hAnsi="標楷體"/>
          <w:sz w:val="36"/>
          <w:szCs w:val="36"/>
        </w:rPr>
        <w:t>研究計畫領用管制藥品</w:t>
      </w:r>
      <w:r w:rsidR="008D5E30">
        <w:rPr>
          <w:rFonts w:ascii="標楷體" w:eastAsia="標楷體" w:hAnsi="標楷體" w:hint="eastAsia"/>
          <w:sz w:val="36"/>
          <w:szCs w:val="36"/>
        </w:rPr>
        <w:t>記</w:t>
      </w:r>
      <w:r>
        <w:rPr>
          <w:rFonts w:ascii="標楷體" w:eastAsia="標楷體" w:hAnsi="標楷體"/>
          <w:sz w:val="36"/>
          <w:szCs w:val="36"/>
        </w:rPr>
        <w:t>錄表</w:t>
      </w:r>
    </w:p>
    <w:p w:rsidR="00391475" w:rsidRDefault="008628E0">
      <w:pPr>
        <w:ind w:right="140"/>
        <w:jc w:val="right"/>
      </w:pP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日</w:t>
      </w:r>
    </w:p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77"/>
        <w:gridCol w:w="336"/>
        <w:gridCol w:w="1342"/>
        <w:gridCol w:w="1207"/>
        <w:gridCol w:w="470"/>
        <w:gridCol w:w="813"/>
        <w:gridCol w:w="865"/>
        <w:gridCol w:w="328"/>
        <w:gridCol w:w="85"/>
        <w:gridCol w:w="1264"/>
        <w:gridCol w:w="1678"/>
        <w:gridCol w:w="425"/>
      </w:tblGrid>
      <w:tr w:rsidR="00391475" w:rsidTr="0039147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8628E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計畫名稱</w:t>
            </w:r>
          </w:p>
        </w:tc>
        <w:tc>
          <w:tcPr>
            <w:tcW w:w="80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39147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8628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第二聯：領用單位留存</w:t>
            </w:r>
          </w:p>
        </w:tc>
      </w:tr>
      <w:tr w:rsidR="00391475" w:rsidTr="0039147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8628E0">
            <w:pPr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管制藥核准文號</w:t>
            </w:r>
          </w:p>
        </w:tc>
        <w:tc>
          <w:tcPr>
            <w:tcW w:w="3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8628E0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署授管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字第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8628E0">
            <w:pPr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發文日期</w:t>
            </w:r>
          </w:p>
        </w:tc>
        <w:tc>
          <w:tcPr>
            <w:tcW w:w="3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8628E0">
            <w:pPr>
              <w:ind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39147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475" w:rsidTr="0039147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8628E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執行計畫期間</w:t>
            </w:r>
          </w:p>
        </w:tc>
        <w:tc>
          <w:tcPr>
            <w:tcW w:w="80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8628E0">
            <w:pPr>
              <w:ind w:left="12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39147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475" w:rsidTr="0039147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8628E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計畫主持人</w:t>
            </w:r>
          </w:p>
        </w:tc>
        <w:tc>
          <w:tcPr>
            <w:tcW w:w="80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8628E0">
            <w:pPr>
              <w:ind w:firstLine="28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電話：</w:t>
            </w: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39147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475" w:rsidTr="0039147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8628E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計畫執行地點</w:t>
            </w:r>
          </w:p>
        </w:tc>
        <w:tc>
          <w:tcPr>
            <w:tcW w:w="80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8628E0">
            <w:pPr>
              <w:ind w:firstLine="84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大樓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科室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</w:rPr>
              <w:t>分機：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>聯絡人：</w:t>
            </w: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39147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475" w:rsidTr="0039147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0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8628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管制藥品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8628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藥品名稱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8628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成分含量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8628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核准使用量</w:t>
            </w: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3914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475" w:rsidTr="0039147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0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39147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3914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3914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3914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3914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475" w:rsidTr="0039147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0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39147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8628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前次申領總量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8628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本次領用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量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8628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尚留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未領量</w:t>
            </w:r>
            <w:proofErr w:type="gramEnd"/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3914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475" w:rsidTr="0039147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0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39147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3914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3914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3914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3914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475" w:rsidTr="00391475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8628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計畫主持人簽章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3914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8628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藥品領用人簽章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3914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8628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藥品發放人</w:t>
            </w:r>
          </w:p>
          <w:p w:rsidR="00391475" w:rsidRDefault="008628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39147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475" w:rsidRDefault="0039147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91475" w:rsidRDefault="008628E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領用管制藥品時，請計畫主持人簽章後，領用人憑以向藥局領藥。</w:t>
      </w:r>
    </w:p>
    <w:p w:rsidR="00391475" w:rsidRDefault="00391475">
      <w:pPr>
        <w:spacing w:line="20" w:lineRule="exact"/>
        <w:rPr>
          <w:rFonts w:ascii="標楷體" w:eastAsia="標楷體" w:hAnsi="標楷體"/>
          <w:sz w:val="28"/>
          <w:szCs w:val="28"/>
        </w:rPr>
      </w:pPr>
    </w:p>
    <w:sectPr w:rsidR="00391475" w:rsidSect="00391475">
      <w:pgSz w:w="11907" w:h="16840"/>
      <w:pgMar w:top="680" w:right="992" w:bottom="90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8E0" w:rsidRDefault="008628E0" w:rsidP="00391475">
      <w:r>
        <w:separator/>
      </w:r>
    </w:p>
  </w:endnote>
  <w:endnote w:type="continuationSeparator" w:id="0">
    <w:p w:rsidR="008628E0" w:rsidRDefault="008628E0" w:rsidP="00391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8E0" w:rsidRDefault="008628E0" w:rsidP="00391475">
      <w:r w:rsidRPr="00391475">
        <w:rPr>
          <w:color w:val="000000"/>
        </w:rPr>
        <w:separator/>
      </w:r>
    </w:p>
  </w:footnote>
  <w:footnote w:type="continuationSeparator" w:id="0">
    <w:p w:rsidR="008628E0" w:rsidRDefault="008628E0" w:rsidP="003914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91475"/>
    <w:rsid w:val="00391475"/>
    <w:rsid w:val="008628E0"/>
    <w:rsid w:val="008D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1475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rsid w:val="00391475"/>
    <w:pPr>
      <w:outlineLvl w:val="0"/>
    </w:pPr>
    <w:rPr>
      <w:rFonts w:eastAsia="標楷體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1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91475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臺中榮總醫藥教育研究試驗計畫使用管制藥品申請記錄表</dc:title>
  <dc:creator>liou</dc:creator>
  <cp:lastModifiedBy>VGH00</cp:lastModifiedBy>
  <cp:revision>2</cp:revision>
  <dcterms:created xsi:type="dcterms:W3CDTF">2024-05-23T02:51:00Z</dcterms:created>
  <dcterms:modified xsi:type="dcterms:W3CDTF">2024-05-23T02:51:00Z</dcterms:modified>
</cp:coreProperties>
</file>